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E60E7" w14:textId="661F0FA1" w:rsidR="00873F1B" w:rsidRDefault="00357156">
      <w:pPr>
        <w:spacing w:afterLines="50" w:after="156"/>
        <w:jc w:val="center"/>
        <w:rPr>
          <w:rFonts w:ascii="Calibri" w:hAnsi="Calibri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四川师范大学</w:t>
      </w:r>
      <w:r>
        <w:rPr>
          <w:rFonts w:hint="eastAsia"/>
          <w:b/>
          <w:sz w:val="32"/>
          <w:szCs w:val="32"/>
        </w:rPr>
        <w:t>教职工</w:t>
      </w:r>
      <w:r w:rsidR="00E804A9">
        <w:rPr>
          <w:rFonts w:hint="eastAsia"/>
          <w:b/>
          <w:sz w:val="32"/>
          <w:szCs w:val="32"/>
        </w:rPr>
        <w:t>弹性</w:t>
      </w:r>
      <w:r>
        <w:rPr>
          <w:rFonts w:hint="eastAsia"/>
          <w:b/>
          <w:sz w:val="32"/>
          <w:szCs w:val="32"/>
        </w:rPr>
        <w:t>提前</w:t>
      </w:r>
      <w:r>
        <w:rPr>
          <w:rFonts w:ascii="Calibri" w:hAnsi="Calibri" w:hint="eastAsia"/>
          <w:b/>
          <w:sz w:val="32"/>
          <w:szCs w:val="32"/>
        </w:rPr>
        <w:t>退休申请表</w:t>
      </w:r>
    </w:p>
    <w:tbl>
      <w:tblPr>
        <w:tblW w:w="92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1276"/>
        <w:gridCol w:w="1134"/>
        <w:gridCol w:w="1080"/>
        <w:gridCol w:w="600"/>
        <w:gridCol w:w="204"/>
        <w:gridCol w:w="667"/>
        <w:gridCol w:w="920"/>
        <w:gridCol w:w="1065"/>
        <w:gridCol w:w="1203"/>
      </w:tblGrid>
      <w:tr w:rsidR="00873F1B" w14:paraId="6731E5BD" w14:textId="77777777" w:rsidTr="00E804A9">
        <w:trPr>
          <w:trHeight w:val="763"/>
        </w:trPr>
        <w:tc>
          <w:tcPr>
            <w:tcW w:w="1135" w:type="dxa"/>
            <w:gridSpan w:val="2"/>
            <w:vAlign w:val="center"/>
          </w:tcPr>
          <w:p w14:paraId="1B59FB83" w14:textId="77777777" w:rsidR="00873F1B" w:rsidRDefault="0035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 w14:paraId="1D765722" w14:textId="77777777" w:rsidR="00873F1B" w:rsidRDefault="00873F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3BB64F" w14:textId="77777777" w:rsidR="00873F1B" w:rsidRDefault="0035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80" w:type="dxa"/>
            <w:gridSpan w:val="2"/>
            <w:vAlign w:val="center"/>
          </w:tcPr>
          <w:p w14:paraId="16949D54" w14:textId="77777777" w:rsidR="00873F1B" w:rsidRDefault="00873F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07483D86" w14:textId="77777777" w:rsidR="00873F1B" w:rsidRDefault="0035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920" w:type="dxa"/>
            <w:vAlign w:val="center"/>
          </w:tcPr>
          <w:p w14:paraId="50CADD4E" w14:textId="77777777" w:rsidR="00873F1B" w:rsidRDefault="00873F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36137518" w14:textId="77777777" w:rsidR="00873F1B" w:rsidRDefault="0035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</w:t>
            </w:r>
            <w:r>
              <w:rPr>
                <w:rFonts w:ascii="宋体" w:hAnsi="宋体" w:hint="eastAsia"/>
                <w:szCs w:val="21"/>
              </w:rPr>
              <w:t>出生</w:t>
            </w: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203" w:type="dxa"/>
            <w:vAlign w:val="center"/>
          </w:tcPr>
          <w:p w14:paraId="4BA80543" w14:textId="77777777" w:rsidR="00873F1B" w:rsidRDefault="00873F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73F1B" w14:paraId="4E37DB43" w14:textId="77777777" w:rsidTr="00E804A9">
        <w:trPr>
          <w:trHeight w:val="686"/>
        </w:trPr>
        <w:tc>
          <w:tcPr>
            <w:tcW w:w="1135" w:type="dxa"/>
            <w:gridSpan w:val="2"/>
            <w:vAlign w:val="center"/>
          </w:tcPr>
          <w:p w14:paraId="6840A1FF" w14:textId="77777777" w:rsidR="00873F1B" w:rsidRDefault="0035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人员</w:t>
            </w:r>
          </w:p>
          <w:p w14:paraId="4F52BB43" w14:textId="77777777" w:rsidR="00873F1B" w:rsidRDefault="00357156"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分类</w:t>
            </w:r>
          </w:p>
        </w:tc>
        <w:tc>
          <w:tcPr>
            <w:tcW w:w="1276" w:type="dxa"/>
            <w:vAlign w:val="center"/>
          </w:tcPr>
          <w:p w14:paraId="168C41A2" w14:textId="77777777" w:rsidR="00873F1B" w:rsidRDefault="00873F1B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DD0B47" w14:textId="335DD91C" w:rsidR="00873F1B" w:rsidRDefault="00357156"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</w:t>
            </w:r>
            <w:r w:rsidR="0017092D">
              <w:rPr>
                <w:rFonts w:ascii="宋体" w:hAnsi="宋体" w:hint="eastAsia"/>
                <w:szCs w:val="21"/>
              </w:rPr>
              <w:t>学院（部门）</w:t>
            </w:r>
          </w:p>
        </w:tc>
        <w:tc>
          <w:tcPr>
            <w:tcW w:w="3471" w:type="dxa"/>
            <w:gridSpan w:val="5"/>
            <w:vAlign w:val="center"/>
          </w:tcPr>
          <w:p w14:paraId="4D74C4F0" w14:textId="77777777" w:rsidR="00873F1B" w:rsidRDefault="00873F1B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4291485B" w14:textId="43352A96" w:rsidR="00873F1B" w:rsidRDefault="001709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</w:t>
            </w:r>
            <w:r w:rsidR="00357156">
              <w:rPr>
                <w:rFonts w:ascii="宋体" w:hAnsi="宋体" w:hint="eastAsia"/>
                <w:szCs w:val="21"/>
              </w:rPr>
              <w:t>学历</w:t>
            </w:r>
          </w:p>
          <w:p w14:paraId="1DC07E1D" w14:textId="77777777" w:rsidR="00873F1B" w:rsidRDefault="00357156"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（学位）</w:t>
            </w:r>
          </w:p>
        </w:tc>
        <w:tc>
          <w:tcPr>
            <w:tcW w:w="1203" w:type="dxa"/>
            <w:vAlign w:val="center"/>
          </w:tcPr>
          <w:p w14:paraId="45E3DB95" w14:textId="77777777" w:rsidR="00873F1B" w:rsidRDefault="00873F1B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873F1B" w14:paraId="5E20FC7F" w14:textId="77777777" w:rsidTr="00E804A9">
        <w:trPr>
          <w:trHeight w:val="730"/>
        </w:trPr>
        <w:tc>
          <w:tcPr>
            <w:tcW w:w="1135" w:type="dxa"/>
            <w:gridSpan w:val="2"/>
            <w:vAlign w:val="center"/>
          </w:tcPr>
          <w:p w14:paraId="71BE1210" w14:textId="77777777" w:rsidR="00873F1B" w:rsidRDefault="0035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  <w:p w14:paraId="0281141E" w14:textId="77777777" w:rsidR="00873F1B" w:rsidRDefault="0035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（职称）</w:t>
            </w:r>
          </w:p>
        </w:tc>
        <w:tc>
          <w:tcPr>
            <w:tcW w:w="1276" w:type="dxa"/>
            <w:vAlign w:val="center"/>
          </w:tcPr>
          <w:p w14:paraId="6F49E132" w14:textId="77777777" w:rsidR="00873F1B" w:rsidRDefault="00873F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35649D" w14:textId="77777777" w:rsidR="00873F1B" w:rsidRDefault="0035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聘任</w:t>
            </w:r>
          </w:p>
          <w:p w14:paraId="0F0871B1" w14:textId="77777777" w:rsidR="00873F1B" w:rsidRDefault="0035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3471" w:type="dxa"/>
            <w:gridSpan w:val="5"/>
            <w:vAlign w:val="center"/>
          </w:tcPr>
          <w:p w14:paraId="06E3B3BE" w14:textId="77777777" w:rsidR="00873F1B" w:rsidRDefault="00873F1B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30377C6A" w14:textId="77777777" w:rsidR="00873F1B" w:rsidRDefault="0035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</w:p>
          <w:p w14:paraId="2EE87076" w14:textId="77777777" w:rsidR="00873F1B" w:rsidRDefault="00357156"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203" w:type="dxa"/>
            <w:vAlign w:val="center"/>
          </w:tcPr>
          <w:p w14:paraId="22E95890" w14:textId="77777777" w:rsidR="00873F1B" w:rsidRDefault="00873F1B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873F1B" w14:paraId="612C1569" w14:textId="77777777">
        <w:trPr>
          <w:trHeight w:val="783"/>
        </w:trPr>
        <w:tc>
          <w:tcPr>
            <w:tcW w:w="1135" w:type="dxa"/>
            <w:gridSpan w:val="2"/>
            <w:vAlign w:val="center"/>
          </w:tcPr>
          <w:p w14:paraId="2A7CDD15" w14:textId="6F235B7A" w:rsidR="00873F1B" w:rsidRDefault="001709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</w:t>
            </w:r>
            <w:r w:rsidR="00357156">
              <w:rPr>
                <w:rFonts w:ascii="宋体" w:hAnsi="宋体" w:hint="eastAsia"/>
                <w:szCs w:val="21"/>
              </w:rPr>
              <w:t>退休</w:t>
            </w:r>
          </w:p>
          <w:p w14:paraId="21410730" w14:textId="77777777" w:rsidR="00873F1B" w:rsidRDefault="0035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14:paraId="57CC2720" w14:textId="77777777" w:rsidR="00873F1B" w:rsidRDefault="00873F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DACB4D" w14:textId="77777777" w:rsidR="00873F1B" w:rsidRDefault="0035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申请提前退休时间</w:t>
            </w:r>
          </w:p>
        </w:tc>
        <w:tc>
          <w:tcPr>
            <w:tcW w:w="1680" w:type="dxa"/>
            <w:gridSpan w:val="2"/>
            <w:vAlign w:val="center"/>
          </w:tcPr>
          <w:p w14:paraId="48193626" w14:textId="77777777" w:rsidR="00873F1B" w:rsidRDefault="00873F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4"/>
            <w:vAlign w:val="center"/>
          </w:tcPr>
          <w:p w14:paraId="6994AAB0" w14:textId="03E7AA5F" w:rsidR="00873F1B" w:rsidRDefault="0035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是否已达到</w:t>
            </w:r>
            <w:r>
              <w:rPr>
                <w:rFonts w:ascii="宋体" w:hAnsi="宋体" w:hint="eastAsia"/>
                <w:szCs w:val="21"/>
              </w:rPr>
              <w:t>最低缴费年限</w:t>
            </w:r>
          </w:p>
        </w:tc>
        <w:tc>
          <w:tcPr>
            <w:tcW w:w="1203" w:type="dxa"/>
            <w:vAlign w:val="center"/>
          </w:tcPr>
          <w:p w14:paraId="22B53545" w14:textId="77777777" w:rsidR="00873F1B" w:rsidRDefault="00873F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73F1B" w14:paraId="24AF45AE" w14:textId="77777777">
        <w:trPr>
          <w:cantSplit/>
          <w:trHeight w:val="2467"/>
        </w:trPr>
        <w:tc>
          <w:tcPr>
            <w:tcW w:w="9284" w:type="dxa"/>
            <w:gridSpan w:val="11"/>
            <w:vAlign w:val="center"/>
          </w:tcPr>
          <w:p w14:paraId="5372CD29" w14:textId="0D499364" w:rsidR="00873F1B" w:rsidRDefault="0035715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r w:rsidR="00164381">
              <w:rPr>
                <w:rFonts w:ascii="宋体" w:hAnsi="宋体" w:hint="eastAsia"/>
                <w:szCs w:val="21"/>
              </w:rPr>
              <w:t>事由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4B1423DC" w14:textId="77777777" w:rsidR="00873F1B" w:rsidRDefault="00873F1B">
            <w:pPr>
              <w:rPr>
                <w:rFonts w:ascii="宋体" w:hAnsi="宋体"/>
                <w:szCs w:val="21"/>
              </w:rPr>
            </w:pPr>
          </w:p>
          <w:p w14:paraId="28DC2C3E" w14:textId="77777777" w:rsidR="00873F1B" w:rsidRDefault="00873F1B">
            <w:pPr>
              <w:rPr>
                <w:rFonts w:ascii="宋体" w:hAnsi="宋体"/>
                <w:szCs w:val="21"/>
              </w:rPr>
            </w:pPr>
          </w:p>
          <w:p w14:paraId="7DB4CDC1" w14:textId="77777777" w:rsidR="00873F1B" w:rsidRDefault="00873F1B">
            <w:pPr>
              <w:rPr>
                <w:rFonts w:ascii="宋体" w:hAnsi="宋体"/>
                <w:szCs w:val="21"/>
              </w:rPr>
            </w:pPr>
          </w:p>
          <w:p w14:paraId="16E44CE7" w14:textId="77777777" w:rsidR="00873F1B" w:rsidRDefault="00873F1B">
            <w:pPr>
              <w:rPr>
                <w:rFonts w:ascii="宋体" w:hAnsi="宋体"/>
                <w:szCs w:val="21"/>
              </w:rPr>
            </w:pPr>
          </w:p>
          <w:p w14:paraId="1C0C14D3" w14:textId="77777777" w:rsidR="00873F1B" w:rsidRDefault="00873F1B">
            <w:pPr>
              <w:rPr>
                <w:rFonts w:ascii="宋体" w:hAnsi="宋体"/>
                <w:szCs w:val="21"/>
              </w:rPr>
            </w:pPr>
          </w:p>
          <w:p w14:paraId="6DDEC573" w14:textId="1B0B9925" w:rsidR="00873F1B" w:rsidRDefault="00357156" w:rsidP="00164381">
            <w:pPr>
              <w:ind w:firstLineChars="1600" w:firstLine="3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申请人签字：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="00164381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73F1B" w14:paraId="6137DA3A" w14:textId="77777777">
        <w:trPr>
          <w:cantSplit/>
          <w:trHeight w:val="2192"/>
        </w:trPr>
        <w:tc>
          <w:tcPr>
            <w:tcW w:w="851" w:type="dxa"/>
            <w:vAlign w:val="center"/>
          </w:tcPr>
          <w:p w14:paraId="224003D3" w14:textId="77777777" w:rsidR="00873F1B" w:rsidRDefault="0035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</w:t>
            </w:r>
          </w:p>
          <w:p w14:paraId="73F81582" w14:textId="77777777" w:rsidR="00873F1B" w:rsidRDefault="0035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  <w:p w14:paraId="541D4E3B" w14:textId="77777777" w:rsidR="00873F1B" w:rsidRDefault="0035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433" w:type="dxa"/>
            <w:gridSpan w:val="10"/>
          </w:tcPr>
          <w:p w14:paraId="2F666340" w14:textId="7536DA48" w:rsidR="00873F1B" w:rsidRDefault="0016438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（请说明教育教学安排情况）</w:t>
            </w:r>
          </w:p>
          <w:p w14:paraId="2A888CED" w14:textId="77777777" w:rsidR="00873F1B" w:rsidRDefault="00873F1B">
            <w:pPr>
              <w:rPr>
                <w:rFonts w:ascii="宋体" w:hAnsi="宋体"/>
                <w:szCs w:val="21"/>
              </w:rPr>
            </w:pPr>
          </w:p>
          <w:p w14:paraId="18B663BF" w14:textId="120AB7D2" w:rsidR="00873F1B" w:rsidRDefault="00873F1B">
            <w:pPr>
              <w:rPr>
                <w:rFonts w:ascii="宋体" w:hAnsi="宋体"/>
                <w:szCs w:val="21"/>
              </w:rPr>
            </w:pPr>
          </w:p>
          <w:p w14:paraId="403AB8BF" w14:textId="77777777" w:rsidR="00164381" w:rsidRDefault="00164381">
            <w:pPr>
              <w:rPr>
                <w:rFonts w:ascii="宋体" w:hAnsi="宋体" w:hint="eastAsia"/>
                <w:szCs w:val="21"/>
              </w:rPr>
            </w:pPr>
          </w:p>
          <w:p w14:paraId="0E7E457E" w14:textId="77777777" w:rsidR="00873F1B" w:rsidRDefault="00873F1B">
            <w:pPr>
              <w:rPr>
                <w:rFonts w:ascii="宋体" w:hAnsi="宋体"/>
                <w:szCs w:val="21"/>
              </w:rPr>
            </w:pPr>
          </w:p>
          <w:p w14:paraId="5F96CB4C" w14:textId="7D53C71E" w:rsidR="00873F1B" w:rsidRDefault="00357156">
            <w:pPr>
              <w:ind w:firstLineChars="1250" w:firstLine="26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</w:t>
            </w:r>
            <w:r>
              <w:rPr>
                <w:rFonts w:ascii="宋体" w:hAnsi="宋体" w:hint="eastAsia"/>
                <w:szCs w:val="21"/>
              </w:rPr>
              <w:t>（盖章）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73F1B" w14:paraId="10FFD5E7" w14:textId="77777777">
        <w:trPr>
          <w:cantSplit/>
          <w:trHeight w:val="2632"/>
        </w:trPr>
        <w:tc>
          <w:tcPr>
            <w:tcW w:w="851" w:type="dxa"/>
            <w:vAlign w:val="center"/>
          </w:tcPr>
          <w:p w14:paraId="73D3EB34" w14:textId="77777777" w:rsidR="00873F1B" w:rsidRDefault="0035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目前指导学生</w:t>
            </w: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3774" w:type="dxa"/>
            <w:gridSpan w:val="4"/>
          </w:tcPr>
          <w:p w14:paraId="68EDCED3" w14:textId="77777777" w:rsidR="00873F1B" w:rsidRDefault="003571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（研究生院审核）</w:t>
            </w:r>
          </w:p>
          <w:p w14:paraId="2E8AD5CB" w14:textId="77777777" w:rsidR="00873F1B" w:rsidRDefault="00873F1B">
            <w:pPr>
              <w:rPr>
                <w:rFonts w:ascii="宋体" w:hAnsi="宋体"/>
                <w:szCs w:val="21"/>
              </w:rPr>
            </w:pPr>
          </w:p>
          <w:p w14:paraId="39CCB22D" w14:textId="77777777" w:rsidR="00873F1B" w:rsidRDefault="00873F1B">
            <w:pPr>
              <w:rPr>
                <w:rFonts w:ascii="宋体" w:hAnsi="宋体"/>
                <w:szCs w:val="21"/>
              </w:rPr>
            </w:pPr>
          </w:p>
          <w:p w14:paraId="4E5BD225" w14:textId="77777777" w:rsidR="00873F1B" w:rsidRDefault="00873F1B">
            <w:pPr>
              <w:rPr>
                <w:rFonts w:ascii="宋体" w:hAnsi="宋体"/>
                <w:szCs w:val="21"/>
              </w:rPr>
            </w:pPr>
          </w:p>
          <w:p w14:paraId="514BAB42" w14:textId="77777777" w:rsidR="00873F1B" w:rsidRDefault="00873F1B">
            <w:pPr>
              <w:rPr>
                <w:rFonts w:ascii="宋体" w:hAnsi="宋体"/>
                <w:szCs w:val="21"/>
              </w:rPr>
            </w:pPr>
          </w:p>
          <w:p w14:paraId="4EEBF2B7" w14:textId="77777777" w:rsidR="00873F1B" w:rsidRDefault="0035715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审核人签字（盖章）：</w:t>
            </w:r>
          </w:p>
          <w:p w14:paraId="43E7F057" w14:textId="77777777" w:rsidR="00873F1B" w:rsidRDefault="00873F1B">
            <w:pPr>
              <w:jc w:val="right"/>
              <w:rPr>
                <w:rFonts w:ascii="宋体" w:hAnsi="宋体"/>
                <w:szCs w:val="21"/>
              </w:rPr>
            </w:pPr>
          </w:p>
          <w:p w14:paraId="7E7FCFCF" w14:textId="77777777" w:rsidR="00873F1B" w:rsidRDefault="00357156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804" w:type="dxa"/>
            <w:gridSpan w:val="2"/>
          </w:tcPr>
          <w:p w14:paraId="0169FD5C" w14:textId="77777777" w:rsidR="00873F1B" w:rsidRDefault="00873F1B">
            <w:pPr>
              <w:jc w:val="center"/>
              <w:rPr>
                <w:rFonts w:ascii="宋体" w:hAnsi="宋体"/>
                <w:szCs w:val="21"/>
              </w:rPr>
            </w:pPr>
          </w:p>
          <w:p w14:paraId="1D3FAD3F" w14:textId="77777777" w:rsidR="00873F1B" w:rsidRDefault="0035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</w:t>
            </w:r>
          </w:p>
          <w:p w14:paraId="6A547E0B" w14:textId="77777777" w:rsidR="00873F1B" w:rsidRDefault="0035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在研省级以上科研项目情况</w:t>
            </w:r>
          </w:p>
        </w:tc>
        <w:tc>
          <w:tcPr>
            <w:tcW w:w="3855" w:type="dxa"/>
            <w:gridSpan w:val="4"/>
          </w:tcPr>
          <w:p w14:paraId="1A9A8E6E" w14:textId="77777777" w:rsidR="00873F1B" w:rsidRDefault="003571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（科研部门审核）</w:t>
            </w:r>
          </w:p>
          <w:p w14:paraId="249977D1" w14:textId="77777777" w:rsidR="00873F1B" w:rsidRDefault="00873F1B">
            <w:pPr>
              <w:rPr>
                <w:rFonts w:ascii="宋体" w:hAnsi="宋体"/>
                <w:szCs w:val="21"/>
              </w:rPr>
            </w:pPr>
          </w:p>
          <w:p w14:paraId="25871E84" w14:textId="77777777" w:rsidR="00873F1B" w:rsidRDefault="00873F1B">
            <w:pPr>
              <w:rPr>
                <w:rFonts w:ascii="宋体" w:hAnsi="宋体"/>
                <w:szCs w:val="21"/>
              </w:rPr>
            </w:pPr>
          </w:p>
          <w:p w14:paraId="1D7E5F5E" w14:textId="77777777" w:rsidR="00873F1B" w:rsidRDefault="00873F1B">
            <w:pPr>
              <w:rPr>
                <w:rFonts w:ascii="宋体" w:hAnsi="宋体"/>
                <w:szCs w:val="21"/>
              </w:rPr>
            </w:pPr>
          </w:p>
          <w:p w14:paraId="56D72255" w14:textId="77777777" w:rsidR="00873F1B" w:rsidRDefault="00873F1B">
            <w:pPr>
              <w:rPr>
                <w:rFonts w:ascii="宋体" w:hAnsi="宋体"/>
                <w:szCs w:val="21"/>
              </w:rPr>
            </w:pPr>
          </w:p>
          <w:p w14:paraId="433546AC" w14:textId="77777777" w:rsidR="00873F1B" w:rsidRDefault="0035715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审核人签字（盖章）：</w:t>
            </w:r>
          </w:p>
          <w:p w14:paraId="00134461" w14:textId="77777777" w:rsidR="00873F1B" w:rsidRDefault="00873F1B">
            <w:pPr>
              <w:jc w:val="right"/>
              <w:rPr>
                <w:rFonts w:ascii="宋体" w:hAnsi="宋体"/>
                <w:szCs w:val="21"/>
              </w:rPr>
            </w:pPr>
          </w:p>
          <w:p w14:paraId="635A076A" w14:textId="77777777" w:rsidR="00873F1B" w:rsidRDefault="00357156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73F1B" w14:paraId="26EA14FF" w14:textId="77777777">
        <w:trPr>
          <w:cantSplit/>
          <w:trHeight w:val="1860"/>
        </w:trPr>
        <w:tc>
          <w:tcPr>
            <w:tcW w:w="851" w:type="dxa"/>
            <w:vAlign w:val="center"/>
          </w:tcPr>
          <w:p w14:paraId="7740048E" w14:textId="77777777" w:rsidR="00873F1B" w:rsidRDefault="0035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人事</w:t>
            </w:r>
            <w:r>
              <w:rPr>
                <w:rFonts w:ascii="宋体" w:hAnsi="宋体" w:hint="eastAsia"/>
                <w:szCs w:val="21"/>
              </w:rPr>
              <w:t>工作领导小组</w:t>
            </w: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433" w:type="dxa"/>
            <w:gridSpan w:val="10"/>
          </w:tcPr>
          <w:p w14:paraId="22403513" w14:textId="77777777" w:rsidR="00873F1B" w:rsidRDefault="00873F1B">
            <w:pPr>
              <w:rPr>
                <w:rFonts w:ascii="宋体" w:hAnsi="宋体"/>
                <w:szCs w:val="21"/>
              </w:rPr>
            </w:pPr>
          </w:p>
          <w:p w14:paraId="6D54DCB6" w14:textId="77777777" w:rsidR="00873F1B" w:rsidRDefault="00873F1B">
            <w:pPr>
              <w:rPr>
                <w:rFonts w:ascii="宋体" w:hAnsi="宋体"/>
                <w:szCs w:val="21"/>
              </w:rPr>
            </w:pPr>
          </w:p>
          <w:p w14:paraId="7F79CE43" w14:textId="77777777" w:rsidR="00873F1B" w:rsidRDefault="00873F1B">
            <w:pPr>
              <w:rPr>
                <w:rFonts w:ascii="宋体" w:hAnsi="宋体"/>
                <w:szCs w:val="21"/>
              </w:rPr>
            </w:pPr>
          </w:p>
          <w:p w14:paraId="1F0E1464" w14:textId="77777777" w:rsidR="00873F1B" w:rsidRDefault="00873F1B">
            <w:pPr>
              <w:rPr>
                <w:rFonts w:ascii="宋体" w:hAnsi="宋体"/>
                <w:szCs w:val="21"/>
              </w:rPr>
            </w:pPr>
          </w:p>
          <w:p w14:paraId="4F36482A" w14:textId="18797707" w:rsidR="00873F1B" w:rsidRDefault="00357156">
            <w:pPr>
              <w:ind w:firstLineChars="1250" w:firstLine="26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</w:t>
            </w:r>
            <w:r>
              <w:rPr>
                <w:rFonts w:ascii="宋体" w:hAnsi="宋体" w:hint="eastAsia"/>
                <w:szCs w:val="21"/>
              </w:rPr>
              <w:t>（盖章）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606A849A" w14:textId="77777777" w:rsidR="00873F1B" w:rsidRDefault="00357156">
      <w:r>
        <w:rPr>
          <w:rFonts w:hint="eastAsia"/>
        </w:rPr>
        <w:t>填表说明：</w:t>
      </w:r>
    </w:p>
    <w:p w14:paraId="57B04C94" w14:textId="64F62D2A" w:rsidR="00873F1B" w:rsidRDefault="00357156">
      <w:pPr>
        <w:numPr>
          <w:ilvl w:val="0"/>
          <w:numId w:val="1"/>
        </w:numPr>
      </w:pPr>
      <w:r>
        <w:rPr>
          <w:rFonts w:hint="eastAsia"/>
        </w:rPr>
        <w:t>“档案出生日期”是指</w:t>
      </w:r>
      <w:r w:rsidR="00164381">
        <w:rPr>
          <w:rFonts w:hint="eastAsia"/>
        </w:rPr>
        <w:t>组织人事部门经</w:t>
      </w:r>
      <w:r>
        <w:rPr>
          <w:rFonts w:hint="eastAsia"/>
        </w:rPr>
        <w:t>档案</w:t>
      </w:r>
      <w:r w:rsidR="00164381">
        <w:rPr>
          <w:rFonts w:hint="eastAsia"/>
        </w:rPr>
        <w:t>核实确定</w:t>
      </w:r>
      <w:r>
        <w:rPr>
          <w:rFonts w:hint="eastAsia"/>
        </w:rPr>
        <w:t>的出生日期；</w:t>
      </w:r>
    </w:p>
    <w:p w14:paraId="4CD703C9" w14:textId="12DD2704" w:rsidR="00873F1B" w:rsidRDefault="00357156">
      <w:pPr>
        <w:numPr>
          <w:ilvl w:val="0"/>
          <w:numId w:val="1"/>
        </w:numPr>
      </w:pPr>
      <w:r>
        <w:rPr>
          <w:rFonts w:hint="eastAsia"/>
        </w:rPr>
        <w:t>“人员分类”请选</w:t>
      </w:r>
      <w:r>
        <w:rPr>
          <w:rFonts w:hint="eastAsia"/>
        </w:rPr>
        <w:t>填学校统一管理的</w:t>
      </w:r>
      <w:r>
        <w:rPr>
          <w:rFonts w:hint="eastAsia"/>
        </w:rPr>
        <w:t>“在编人员</w:t>
      </w:r>
      <w:r>
        <w:rPr>
          <w:rFonts w:hint="eastAsia"/>
        </w:rPr>
        <w:t>、</w:t>
      </w:r>
      <w:r>
        <w:rPr>
          <w:rFonts w:hint="eastAsia"/>
        </w:rPr>
        <w:t>校聘人员</w:t>
      </w:r>
      <w:r>
        <w:rPr>
          <w:rFonts w:hint="eastAsia"/>
        </w:rPr>
        <w:t>、</w:t>
      </w:r>
      <w:r>
        <w:rPr>
          <w:rFonts w:hint="eastAsia"/>
        </w:rPr>
        <w:t>院聘人员”</w:t>
      </w:r>
      <w:r>
        <w:rPr>
          <w:rFonts w:hint="eastAsia"/>
        </w:rPr>
        <w:t>中的一类；</w:t>
      </w:r>
    </w:p>
    <w:p w14:paraId="298B0A71" w14:textId="26220F4C" w:rsidR="00873F1B" w:rsidRDefault="00357156">
      <w:pPr>
        <w:numPr>
          <w:ilvl w:val="0"/>
          <w:numId w:val="1"/>
        </w:numPr>
      </w:pPr>
      <w:r>
        <w:rPr>
          <w:rFonts w:hint="eastAsia"/>
        </w:rPr>
        <w:t>“申请提前退休时间”指</w:t>
      </w:r>
      <w:r w:rsidR="00164381">
        <w:rPr>
          <w:rFonts w:hint="eastAsia"/>
        </w:rPr>
        <w:t>申请</w:t>
      </w:r>
      <w:r>
        <w:rPr>
          <w:rFonts w:hint="eastAsia"/>
        </w:rPr>
        <w:t>办理退休</w:t>
      </w:r>
      <w:r w:rsidR="00164381">
        <w:rPr>
          <w:rFonts w:hint="eastAsia"/>
        </w:rPr>
        <w:t>手续</w:t>
      </w:r>
      <w:r>
        <w:rPr>
          <w:rFonts w:hint="eastAsia"/>
        </w:rPr>
        <w:t>的年月，办理退休</w:t>
      </w:r>
      <w:r w:rsidR="00164381">
        <w:rPr>
          <w:rFonts w:hint="eastAsia"/>
        </w:rPr>
        <w:t>手续的</w:t>
      </w:r>
      <w:r>
        <w:rPr>
          <w:rFonts w:hint="eastAsia"/>
        </w:rPr>
        <w:t>次月</w:t>
      </w:r>
      <w:r w:rsidR="00164381">
        <w:rPr>
          <w:rFonts w:hint="eastAsia"/>
        </w:rPr>
        <w:t>起</w:t>
      </w:r>
      <w:r>
        <w:rPr>
          <w:rFonts w:hint="eastAsia"/>
        </w:rPr>
        <w:t>享受退休待遇；</w:t>
      </w:r>
    </w:p>
    <w:p w14:paraId="237E756C" w14:textId="77777777" w:rsidR="00873F1B" w:rsidRDefault="00357156">
      <w:pPr>
        <w:numPr>
          <w:ilvl w:val="0"/>
          <w:numId w:val="1"/>
        </w:numPr>
      </w:pPr>
      <w:r>
        <w:rPr>
          <w:rFonts w:hint="eastAsia"/>
        </w:rPr>
        <w:t>“是否已达到</w:t>
      </w:r>
      <w:r>
        <w:rPr>
          <w:rFonts w:ascii="宋体" w:hAnsi="宋体" w:hint="eastAsia"/>
          <w:szCs w:val="21"/>
        </w:rPr>
        <w:t>最低缴费年限</w:t>
      </w:r>
      <w:r>
        <w:rPr>
          <w:rFonts w:hint="eastAsia"/>
        </w:rPr>
        <w:t>”是指是否达到了国家规定的按月领取基本养老金的最低缴费年限。</w:t>
      </w:r>
    </w:p>
    <w:sectPr w:rsidR="00873F1B">
      <w:pgSz w:w="11906" w:h="16838"/>
      <w:pgMar w:top="1134" w:right="1469" w:bottom="1134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AC4CF"/>
    <w:multiLevelType w:val="singleLevel"/>
    <w:tmpl w:val="3D8AC4C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327978"/>
    <w:rsid w:val="00164381"/>
    <w:rsid w:val="0017092D"/>
    <w:rsid w:val="001E08AB"/>
    <w:rsid w:val="00357156"/>
    <w:rsid w:val="006E21DD"/>
    <w:rsid w:val="00873F1B"/>
    <w:rsid w:val="00910659"/>
    <w:rsid w:val="00E804A9"/>
    <w:rsid w:val="00FC4BDC"/>
    <w:rsid w:val="09F9291E"/>
    <w:rsid w:val="1EF22AD5"/>
    <w:rsid w:val="23A27905"/>
    <w:rsid w:val="2A696FDF"/>
    <w:rsid w:val="3B456ED3"/>
    <w:rsid w:val="3B915C47"/>
    <w:rsid w:val="4728624E"/>
    <w:rsid w:val="57327978"/>
    <w:rsid w:val="5889054F"/>
    <w:rsid w:val="616E5D6A"/>
    <w:rsid w:val="6D100656"/>
    <w:rsid w:val="7F77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4DA0A"/>
  <w15:docId w15:val="{00A4F5B6-7E4E-4ED1-865E-D1794109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521\AppData\Roaming\kingsoft\office6\templates\download\468f70f1-21f8-459e-a73e-cb288c09ea29\&#25945;&#32844;&#24037;&#24310;&#38271;&#36864;&#20241;&#24180;&#40836;&#30003;&#35831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教职工延长退休年龄申请表.docx</Template>
  <TotalTime>56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教职工延长退休年龄申请表</dc:title>
  <dc:creator>Dew </dc:creator>
  <cp:lastModifiedBy>吴国斌</cp:lastModifiedBy>
  <cp:revision>5</cp:revision>
  <cp:lastPrinted>2025-07-03T10:34:00Z</cp:lastPrinted>
  <dcterms:created xsi:type="dcterms:W3CDTF">2025-07-03T10:07:00Z</dcterms:created>
  <dcterms:modified xsi:type="dcterms:W3CDTF">2026-05-13T08:24:00Z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v1.0_mb_i3YOEWZR8mMNanbBQzKfjA==</vt:lpwstr>
  </property>
  <property fmtid="{D5CDD505-2E9C-101B-9397-08002B2CF9AE}" pid="4" name="ICV">
    <vt:lpwstr>24D5408C282D4619904FB646BE151F79_13</vt:lpwstr>
  </property>
  <property fmtid="{D5CDD505-2E9C-101B-9397-08002B2CF9AE}" pid="5" name="KSOTemplateDocerSaveRecord">
    <vt:lpwstr>eyJoZGlkIjoiYWVhZTkyMWU5ZTkwZTVkMGIzZmQzYjk2ODNhOGIzYzgiLCJ1c2VySWQiOiIyMjc4MDA5ODAifQ==</vt:lpwstr>
  </property>
</Properties>
</file>